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9D71DCF" w14:textId="77777777" w:rsidR="00DF0D32" w:rsidRDefault="00695DDC" w:rsidP="00DF0D32">
      <w:pPr>
        <w:pStyle w:val="Heading1"/>
        <w:rPr>
          <w:kern w:val="36"/>
          <w:sz w:val="48"/>
          <w:szCs w:val="48"/>
          <w14:ligatures w14:val="none"/>
        </w:rPr>
      </w:pPr>
      <w:r>
        <w:t>ALIGNMENT</w:t>
      </w:r>
      <w:r w:rsidR="00ED2242">
        <w:t xml:space="preserve"> | </w:t>
      </w:r>
      <w:r w:rsidR="00DF0D32">
        <w:t>WEEK 8 (PHASE 2 COMPLETES)</w:t>
      </w:r>
    </w:p>
    <w:p w14:paraId="5C9F7AB2" w14:textId="77777777" w:rsidR="00DF0D32" w:rsidRDefault="00DF0D32" w:rsidP="00DF0D32">
      <w:pPr>
        <w:pStyle w:val="Heading2"/>
      </w:pPr>
      <w:r>
        <w:t>ALIGNMENT IN DAILY RHYTHMS</w:t>
      </w:r>
    </w:p>
    <w:p w14:paraId="6D32D91A" w14:textId="77777777" w:rsidR="00DF0D32" w:rsidRDefault="00DF0D32" w:rsidP="00DF0D32">
      <w:pPr>
        <w:pStyle w:val="Heading3"/>
      </w:pPr>
      <w:r>
        <w:t>How Truth Is Embedded into Habits—and Why Alignment Must Become Lifestyle, Not Moment</w:t>
      </w:r>
    </w:p>
    <w:p w14:paraId="52BF9D80" w14:textId="77777777" w:rsidR="00DF0D32" w:rsidRDefault="00DF0D32" w:rsidP="00DF0D32">
      <w:pPr>
        <w:pStyle w:val="NormalWeb"/>
      </w:pPr>
      <w:r>
        <w:rPr>
          <w:rStyle w:val="Emphasis"/>
        </w:rPr>
        <w:t>“Teach us to number our days, that we may gain a heart of wisdom.”</w:t>
      </w:r>
      <w:r>
        <w:br/>
        <w:t>— Psalm 90:12</w:t>
      </w:r>
    </w:p>
    <w:p w14:paraId="1C0A1649" w14:textId="77777777" w:rsidR="00DF0D32" w:rsidRDefault="00DF0D32" w:rsidP="00DF0D32">
      <w:pPr>
        <w:pStyle w:val="NormalWeb"/>
      </w:pPr>
      <w:r>
        <w:rPr>
          <w:rStyle w:val="Emphasis"/>
        </w:rPr>
        <w:t>“Train yourself for godliness.”</w:t>
      </w:r>
      <w:r>
        <w:br/>
        <w:t>— 1 Timothy 4:7</w:t>
      </w:r>
    </w:p>
    <w:p w14:paraId="4A05BFBE" w14:textId="5EE594CF" w:rsidR="00DF0D32" w:rsidRDefault="00DF0D32" w:rsidP="00DF0D32"/>
    <w:p w14:paraId="5999B1F7" w14:textId="77777777" w:rsidR="00DF0D32" w:rsidRDefault="00DF0D32" w:rsidP="00DF0D32">
      <w:pPr>
        <w:pStyle w:val="Heading2"/>
        <w:jc w:val="left"/>
      </w:pPr>
      <w:r>
        <w:t>WEEK 8 CORE THESIS</w:t>
      </w:r>
    </w:p>
    <w:p w14:paraId="784D37AE" w14:textId="77777777" w:rsidR="00DF0D32" w:rsidRDefault="00DF0D32" w:rsidP="00DF0D32">
      <w:pPr>
        <w:pStyle w:val="NormalWeb"/>
        <w:shd w:val="clear" w:color="auto" w:fill="F2F2F2" w:themeFill="background1" w:themeFillShade="F2"/>
      </w:pPr>
      <w:r>
        <w:rPr>
          <w:rStyle w:val="Strong"/>
        </w:rPr>
        <w:t>Alignment that does not enter rhythm will not survive pressure.</w:t>
      </w:r>
    </w:p>
    <w:p w14:paraId="455DFE14" w14:textId="77777777" w:rsidR="00DF0D32" w:rsidRDefault="00DF0D32" w:rsidP="0073495E">
      <w:pPr>
        <w:pStyle w:val="NormalWeb"/>
        <w:shd w:val="clear" w:color="auto" w:fill="F2F2F2" w:themeFill="background1" w:themeFillShade="F2"/>
      </w:pPr>
      <w:r>
        <w:t xml:space="preserve">Moments of insight create </w:t>
      </w:r>
      <w:r>
        <w:rPr>
          <w:rStyle w:val="Emphasis"/>
        </w:rPr>
        <w:t>possibility</w:t>
      </w:r>
      <w:r>
        <w:t>.</w:t>
      </w:r>
      <w:r>
        <w:br/>
        <w:t xml:space="preserve">Rhythms create </w:t>
      </w:r>
      <w:r>
        <w:rPr>
          <w:rStyle w:val="Emphasis"/>
        </w:rPr>
        <w:t>stability</w:t>
      </w:r>
      <w:r>
        <w:t>.</w:t>
      </w:r>
    </w:p>
    <w:p w14:paraId="41E92673" w14:textId="77777777" w:rsidR="00DF0D32" w:rsidRDefault="00DF0D32" w:rsidP="0073495E">
      <w:pPr>
        <w:pStyle w:val="NormalWeb"/>
        <w:shd w:val="clear" w:color="auto" w:fill="F2F2F2" w:themeFill="background1" w:themeFillShade="F2"/>
      </w:pPr>
      <w:r>
        <w:t>Spiritual maturity is not proven by what you can access occasionally,</w:t>
      </w:r>
      <w:r>
        <w:br/>
        <w:t xml:space="preserve">but by what you can </w:t>
      </w:r>
      <w:r>
        <w:rPr>
          <w:rStyle w:val="Strong"/>
        </w:rPr>
        <w:t>sustain repeatedly</w:t>
      </w:r>
      <w:r>
        <w:t>.</w:t>
      </w:r>
    </w:p>
    <w:p w14:paraId="2874D3CF" w14:textId="77777777" w:rsidR="00DF0D32" w:rsidRDefault="00645151" w:rsidP="00DF0D32">
      <w:r>
        <w:rPr>
          <w:noProof/>
          <w14:ligatures w14:val="none"/>
        </w:rPr>
        <w:pict w14:anchorId="13CB8B9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4EE715C" w14:textId="77777777" w:rsidR="00DF0D32" w:rsidRDefault="00DF0D32" w:rsidP="00DF0D32">
      <w:pPr>
        <w:pStyle w:val="Heading2"/>
        <w:jc w:val="left"/>
      </w:pPr>
      <w:r>
        <w:lastRenderedPageBreak/>
        <w:t>1. WHY ALIGNMENT FAILS AFTER SINCERE BREAKTHROUGH</w:t>
      </w:r>
    </w:p>
    <w:p w14:paraId="6A7FA2FF" w14:textId="77777777" w:rsidR="00DF0D32" w:rsidRDefault="00DF0D32" w:rsidP="00DF0D32">
      <w:pPr>
        <w:pStyle w:val="NormalWeb"/>
      </w:pPr>
      <w:r>
        <w:t>Many believers experience genuine alignment moments:</w:t>
      </w:r>
    </w:p>
    <w:p w14:paraId="3D9D02E7" w14:textId="77777777" w:rsidR="00DF0D32" w:rsidRDefault="00DF0D32" w:rsidP="00DF0D32">
      <w:pPr>
        <w:pStyle w:val="NormalWeb"/>
        <w:numPr>
          <w:ilvl w:val="0"/>
          <w:numId w:val="91"/>
        </w:numPr>
        <w:shd w:val="clear" w:color="auto" w:fill="F2F2F2" w:themeFill="background1" w:themeFillShade="F2"/>
      </w:pPr>
      <w:r>
        <w:t>clarity in prayer</w:t>
      </w:r>
    </w:p>
    <w:p w14:paraId="4B8531D5" w14:textId="77777777" w:rsidR="00DF0D32" w:rsidRDefault="00DF0D32" w:rsidP="00DF0D32">
      <w:pPr>
        <w:pStyle w:val="NormalWeb"/>
        <w:numPr>
          <w:ilvl w:val="0"/>
          <w:numId w:val="91"/>
        </w:numPr>
        <w:shd w:val="clear" w:color="auto" w:fill="F2F2F2" w:themeFill="background1" w:themeFillShade="F2"/>
      </w:pPr>
      <w:r>
        <w:t>conviction in teaching</w:t>
      </w:r>
    </w:p>
    <w:p w14:paraId="4FD59105" w14:textId="77777777" w:rsidR="00DF0D32" w:rsidRDefault="00DF0D32" w:rsidP="00DF0D32">
      <w:pPr>
        <w:pStyle w:val="NormalWeb"/>
        <w:numPr>
          <w:ilvl w:val="0"/>
          <w:numId w:val="91"/>
        </w:numPr>
        <w:shd w:val="clear" w:color="auto" w:fill="F2F2F2" w:themeFill="background1" w:themeFillShade="F2"/>
      </w:pPr>
      <w:r>
        <w:t>resolve after repentance</w:t>
      </w:r>
    </w:p>
    <w:p w14:paraId="4F294216" w14:textId="77777777" w:rsidR="00DF0D32" w:rsidRDefault="00DF0D32" w:rsidP="00DF0D32">
      <w:pPr>
        <w:pStyle w:val="NormalWeb"/>
      </w:pPr>
      <w:r>
        <w:t>Yet weeks later, patterns quietly return.</w:t>
      </w:r>
    </w:p>
    <w:p w14:paraId="7CD91497" w14:textId="77777777" w:rsidR="00DF0D32" w:rsidRDefault="00DF0D32" w:rsidP="00DF0D32">
      <w:pPr>
        <w:pStyle w:val="NormalWeb"/>
      </w:pPr>
      <w:r>
        <w:t>Why?</w:t>
      </w:r>
    </w:p>
    <w:p w14:paraId="2EF7D373" w14:textId="77777777" w:rsidR="00DF0D32" w:rsidRDefault="00DF0D32" w:rsidP="00DF0D32">
      <w:pPr>
        <w:pStyle w:val="NormalWeb"/>
        <w:shd w:val="clear" w:color="auto" w:fill="F2F2F2" w:themeFill="background1" w:themeFillShade="F2"/>
      </w:pPr>
      <w:r>
        <w:t xml:space="preserve">Because </w:t>
      </w:r>
      <w:r>
        <w:rPr>
          <w:rStyle w:val="Strong"/>
        </w:rPr>
        <w:t>truth visited the mind, but never entered the calendar</w:t>
      </w:r>
      <w:r>
        <w:t>.</w:t>
      </w:r>
    </w:p>
    <w:p w14:paraId="7477C082" w14:textId="77777777" w:rsidR="00DF0D32" w:rsidRDefault="00DF0D32" w:rsidP="00DF0D32">
      <w:pPr>
        <w:pStyle w:val="NormalWeb"/>
      </w:pPr>
      <w:r>
        <w:rPr>
          <w:rStyle w:val="Emphasis"/>
        </w:rPr>
        <w:t>“The spirit is willing, but the flesh is weak.”</w:t>
      </w:r>
      <w:r>
        <w:t xml:space="preserve"> (Matthew 26:41)</w:t>
      </w:r>
    </w:p>
    <w:p w14:paraId="31214459" w14:textId="77777777" w:rsidR="00DF0D32" w:rsidRDefault="00DF0D32" w:rsidP="00DF0D32">
      <w:pPr>
        <w:pStyle w:val="NormalWeb"/>
        <w:shd w:val="clear" w:color="auto" w:fill="F2F2F2" w:themeFill="background1" w:themeFillShade="F2"/>
      </w:pPr>
      <w:r>
        <w:t>“Flesh” here does not mean sin.</w:t>
      </w:r>
      <w:r>
        <w:br/>
        <w:t xml:space="preserve">It means </w:t>
      </w:r>
      <w:r>
        <w:rPr>
          <w:rStyle w:val="Strong"/>
        </w:rPr>
        <w:t>untrained structure</w:t>
      </w:r>
      <w:r>
        <w:t>.</w:t>
      </w:r>
    </w:p>
    <w:p w14:paraId="6447CD3E" w14:textId="5AE57F72" w:rsidR="00DF0D32" w:rsidRDefault="00DF0D32" w:rsidP="00DF0D32"/>
    <w:p w14:paraId="3199A53B" w14:textId="77777777" w:rsidR="00DF0D32" w:rsidRDefault="00DF0D32" w:rsidP="00DF0D32">
      <w:pPr>
        <w:pStyle w:val="Heading2"/>
        <w:jc w:val="left"/>
      </w:pPr>
      <w:r>
        <w:t>2. THE BIBLICAL LOGIC OF RHYTHM</w:t>
      </w:r>
    </w:p>
    <w:p w14:paraId="6E649CE0" w14:textId="77777777" w:rsidR="00DF0D32" w:rsidRDefault="00DF0D32" w:rsidP="00DF0D32">
      <w:pPr>
        <w:pStyle w:val="NormalWeb"/>
      </w:pPr>
      <w:r>
        <w:t>Scripture assumes rhythm as a spiritual necessity:</w:t>
      </w:r>
    </w:p>
    <w:p w14:paraId="24E3326A" w14:textId="77777777" w:rsidR="00DF0D32" w:rsidRDefault="00DF0D32" w:rsidP="00DF0D32">
      <w:pPr>
        <w:pStyle w:val="NormalWeb"/>
        <w:numPr>
          <w:ilvl w:val="0"/>
          <w:numId w:val="92"/>
        </w:numPr>
        <w:shd w:val="clear" w:color="auto" w:fill="F2F2F2" w:themeFill="background1" w:themeFillShade="F2"/>
      </w:pPr>
      <w:r>
        <w:t>Daily manna (Exodus 16)</w:t>
      </w:r>
    </w:p>
    <w:p w14:paraId="3B11DBB5" w14:textId="77777777" w:rsidR="00DF0D32" w:rsidRDefault="00DF0D32" w:rsidP="00DF0D32">
      <w:pPr>
        <w:pStyle w:val="NormalWeb"/>
        <w:numPr>
          <w:ilvl w:val="0"/>
          <w:numId w:val="92"/>
        </w:numPr>
        <w:shd w:val="clear" w:color="auto" w:fill="F2F2F2" w:themeFill="background1" w:themeFillShade="F2"/>
      </w:pPr>
      <w:r>
        <w:t>Daily prayer (Psalm 55:17)</w:t>
      </w:r>
    </w:p>
    <w:p w14:paraId="3726885E" w14:textId="77777777" w:rsidR="00DF0D32" w:rsidRDefault="00DF0D32" w:rsidP="00DF0D32">
      <w:pPr>
        <w:pStyle w:val="NormalWeb"/>
        <w:numPr>
          <w:ilvl w:val="0"/>
          <w:numId w:val="92"/>
        </w:numPr>
        <w:shd w:val="clear" w:color="auto" w:fill="F2F2F2" w:themeFill="background1" w:themeFillShade="F2"/>
      </w:pPr>
      <w:r>
        <w:t>Daily discipline (Luke 9:23)</w:t>
      </w:r>
    </w:p>
    <w:p w14:paraId="5C4A6147" w14:textId="77777777" w:rsidR="00DF0D32" w:rsidRDefault="00DF0D32" w:rsidP="00DF0D32">
      <w:pPr>
        <w:pStyle w:val="NormalWeb"/>
        <w:numPr>
          <w:ilvl w:val="0"/>
          <w:numId w:val="92"/>
        </w:numPr>
        <w:shd w:val="clear" w:color="auto" w:fill="F2F2F2" w:themeFill="background1" w:themeFillShade="F2"/>
      </w:pPr>
      <w:r>
        <w:t>Sabbath cycles (Genesis 2:2–3)</w:t>
      </w:r>
    </w:p>
    <w:p w14:paraId="2C82C68C" w14:textId="77777777" w:rsidR="00DF0D32" w:rsidRDefault="00DF0D32" w:rsidP="00DF0D32">
      <w:pPr>
        <w:pStyle w:val="NormalWeb"/>
      </w:pPr>
      <w:r>
        <w:t>God does not form people through intensity alone.</w:t>
      </w:r>
      <w:r>
        <w:br/>
        <w:t xml:space="preserve">He forms them through </w:t>
      </w:r>
      <w:r>
        <w:rPr>
          <w:rStyle w:val="Strong"/>
        </w:rPr>
        <w:t>repetition</w:t>
      </w:r>
      <w:r>
        <w:t>.</w:t>
      </w:r>
    </w:p>
    <w:p w14:paraId="3007B5F6" w14:textId="77777777" w:rsidR="00DF0D32" w:rsidRDefault="00DF0D32" w:rsidP="00DF0D32">
      <w:pPr>
        <w:pStyle w:val="NormalWeb"/>
      </w:pPr>
      <w:r>
        <w:rPr>
          <w:rStyle w:val="Emphasis"/>
        </w:rPr>
        <w:t>“Line upon line, precept upon precept…”</w:t>
      </w:r>
      <w:r>
        <w:t xml:space="preserve"> (Isaiah 28:10)</w:t>
      </w:r>
    </w:p>
    <w:p w14:paraId="4E754101" w14:textId="77777777" w:rsidR="00DF0D32" w:rsidRDefault="00DF0D32" w:rsidP="00DF0D32">
      <w:pPr>
        <w:pStyle w:val="Heading2"/>
        <w:jc w:val="left"/>
      </w:pPr>
      <w:r>
        <w:lastRenderedPageBreak/>
        <w:t>3. THE DIFFERENCE BETWEEN INTENTION AND INFRASTRUCTURE</w:t>
      </w:r>
    </w:p>
    <w:p w14:paraId="034B9EA1" w14:textId="77777777" w:rsidR="00DF0D32" w:rsidRDefault="00DF0D32" w:rsidP="00DF0D32">
      <w:pPr>
        <w:pStyle w:val="NormalWeb"/>
      </w:pPr>
      <w:r>
        <w:t>Intentions are internal.</w:t>
      </w:r>
      <w:r>
        <w:br/>
        <w:t>Rhythms are external.</w:t>
      </w:r>
    </w:p>
    <w:p w14:paraId="0711431C" w14:textId="77777777" w:rsidR="00DF0D32" w:rsidRDefault="00DF0D32" w:rsidP="00DF0D32">
      <w:pPr>
        <w:pStyle w:val="NormalWeb"/>
      </w:pPr>
      <w:r>
        <w:t>Intentions say:</w:t>
      </w:r>
    </w:p>
    <w:p w14:paraId="3C483AA1" w14:textId="77777777" w:rsidR="00DF0D32" w:rsidRDefault="00DF0D32" w:rsidP="00DF0D32">
      <w:pPr>
        <w:pStyle w:val="NormalWeb"/>
        <w:numPr>
          <w:ilvl w:val="0"/>
          <w:numId w:val="93"/>
        </w:numPr>
        <w:shd w:val="clear" w:color="auto" w:fill="F2F2F2" w:themeFill="background1" w:themeFillShade="F2"/>
      </w:pPr>
      <w:r>
        <w:t>“I want to live aligned.”</w:t>
      </w:r>
    </w:p>
    <w:p w14:paraId="39FDF876" w14:textId="77777777" w:rsidR="00DF0D32" w:rsidRDefault="00DF0D32" w:rsidP="00DF0D32">
      <w:pPr>
        <w:pStyle w:val="NormalWeb"/>
      </w:pPr>
      <w:r>
        <w:t>Rhythms say:</w:t>
      </w:r>
    </w:p>
    <w:p w14:paraId="5F31AA72" w14:textId="77777777" w:rsidR="00DF0D32" w:rsidRDefault="00DF0D32" w:rsidP="00DF0D32">
      <w:pPr>
        <w:pStyle w:val="NormalWeb"/>
        <w:numPr>
          <w:ilvl w:val="0"/>
          <w:numId w:val="94"/>
        </w:numPr>
        <w:shd w:val="clear" w:color="auto" w:fill="F2F2F2" w:themeFill="background1" w:themeFillShade="F2"/>
      </w:pPr>
      <w:r>
        <w:t>“This is how my life is actually ordered.”</w:t>
      </w:r>
    </w:p>
    <w:p w14:paraId="0F64C09E" w14:textId="77777777" w:rsidR="00DF0D32" w:rsidRDefault="00DF0D32" w:rsidP="00DF0D32">
      <w:pPr>
        <w:pStyle w:val="NormalWeb"/>
      </w:pPr>
      <w:r>
        <w:t>Jesus makes this distinction clear:</w:t>
      </w:r>
    </w:p>
    <w:p w14:paraId="273E21C6" w14:textId="77777777" w:rsidR="00DF0D32" w:rsidRDefault="00DF0D32" w:rsidP="00DF0D32">
      <w:pPr>
        <w:pStyle w:val="NormalWeb"/>
      </w:pPr>
      <w:r>
        <w:rPr>
          <w:rStyle w:val="Emphasis"/>
        </w:rPr>
        <w:t>“Everyone who hears these words of Mine and does them…”</w:t>
      </w:r>
      <w:r>
        <w:t xml:space="preserve"> (Matthew 7:24)</w:t>
      </w:r>
    </w:p>
    <w:p w14:paraId="15A2817F" w14:textId="77777777" w:rsidR="00DF0D32" w:rsidRDefault="00DF0D32" w:rsidP="00DF0D32">
      <w:pPr>
        <w:pStyle w:val="NormalWeb"/>
      </w:pPr>
      <w:r>
        <w:t xml:space="preserve">“Does” implies </w:t>
      </w:r>
      <w:r>
        <w:rPr>
          <w:rStyle w:val="Strong"/>
        </w:rPr>
        <w:t>structure</w:t>
      </w:r>
      <w:r>
        <w:t>, not sentiment.</w:t>
      </w:r>
    </w:p>
    <w:p w14:paraId="164EB371" w14:textId="77B9D2DF" w:rsidR="00DF0D32" w:rsidRDefault="00DF0D32" w:rsidP="00DF0D32"/>
    <w:p w14:paraId="6446A268" w14:textId="77777777" w:rsidR="00DF0D32" w:rsidRDefault="00DF0D32" w:rsidP="00DF0D32">
      <w:pPr>
        <w:pStyle w:val="Heading2"/>
        <w:jc w:val="left"/>
      </w:pPr>
      <w:r>
        <w:t>4. HOW HABITS BECOME THE TRUE GOVERNORS OF LIFE</w:t>
      </w:r>
    </w:p>
    <w:p w14:paraId="04D15E01" w14:textId="77777777" w:rsidR="00DF0D32" w:rsidRDefault="00DF0D32" w:rsidP="00DF0D32">
      <w:pPr>
        <w:pStyle w:val="NormalWeb"/>
      </w:pPr>
      <w:r>
        <w:t>Under pressure:</w:t>
      </w:r>
    </w:p>
    <w:p w14:paraId="6F100741" w14:textId="77777777" w:rsidR="00DF0D32" w:rsidRDefault="00DF0D32" w:rsidP="00DF0D32">
      <w:pPr>
        <w:pStyle w:val="NormalWeb"/>
        <w:numPr>
          <w:ilvl w:val="0"/>
          <w:numId w:val="95"/>
        </w:numPr>
        <w:shd w:val="clear" w:color="auto" w:fill="F2F2F2" w:themeFill="background1" w:themeFillShade="F2"/>
      </w:pPr>
      <w:r>
        <w:t>beliefs retreat</w:t>
      </w:r>
    </w:p>
    <w:p w14:paraId="54F33FF9" w14:textId="77777777" w:rsidR="00DF0D32" w:rsidRDefault="00DF0D32" w:rsidP="00DF0D32">
      <w:pPr>
        <w:pStyle w:val="NormalWeb"/>
        <w:numPr>
          <w:ilvl w:val="0"/>
          <w:numId w:val="95"/>
        </w:numPr>
        <w:shd w:val="clear" w:color="auto" w:fill="F2F2F2" w:themeFill="background1" w:themeFillShade="F2"/>
      </w:pPr>
      <w:r>
        <w:t>emotions surge</w:t>
      </w:r>
    </w:p>
    <w:p w14:paraId="12EA1AF0" w14:textId="77777777" w:rsidR="00DF0D32" w:rsidRDefault="00DF0D32" w:rsidP="00DF0D32">
      <w:pPr>
        <w:pStyle w:val="NormalWeb"/>
        <w:numPr>
          <w:ilvl w:val="0"/>
          <w:numId w:val="95"/>
        </w:numPr>
        <w:shd w:val="clear" w:color="auto" w:fill="F2F2F2" w:themeFill="background1" w:themeFillShade="F2"/>
      </w:pPr>
      <w:r>
        <w:t>habits execute</w:t>
      </w:r>
    </w:p>
    <w:p w14:paraId="3A1816BF" w14:textId="77777777" w:rsidR="00DF0D32" w:rsidRDefault="00DF0D32" w:rsidP="00DF0D32">
      <w:pPr>
        <w:pStyle w:val="NormalWeb"/>
        <w:shd w:val="clear" w:color="auto" w:fill="F2F2F2" w:themeFill="background1" w:themeFillShade="F2"/>
      </w:pPr>
      <w:r>
        <w:t xml:space="preserve">Habits are </w:t>
      </w:r>
      <w:r>
        <w:rPr>
          <w:rStyle w:val="Strong"/>
        </w:rPr>
        <w:t>preloaded decisions</w:t>
      </w:r>
      <w:r>
        <w:t>.</w:t>
      </w:r>
    </w:p>
    <w:p w14:paraId="492D61A5" w14:textId="77777777" w:rsidR="00DF0D32" w:rsidRDefault="00DF0D32" w:rsidP="00DF0D32">
      <w:pPr>
        <w:pStyle w:val="NormalWeb"/>
      </w:pPr>
      <w:r>
        <w:t>This is why Scripture emphasizes training, not trying:</w:t>
      </w:r>
    </w:p>
    <w:p w14:paraId="6D07E2FC" w14:textId="77777777" w:rsidR="00DF0D32" w:rsidRDefault="00DF0D32" w:rsidP="00DF0D32">
      <w:pPr>
        <w:pStyle w:val="NormalWeb"/>
      </w:pPr>
      <w:r>
        <w:rPr>
          <w:rStyle w:val="Emphasis"/>
        </w:rPr>
        <w:t>“Let us throw off everything that hinders… and run with perseverance.”</w:t>
      </w:r>
      <w:r>
        <w:t xml:space="preserve"> (Hebrews 12:1)</w:t>
      </w:r>
    </w:p>
    <w:p w14:paraId="629BDAE6" w14:textId="77777777" w:rsidR="00DF0D32" w:rsidRDefault="00DF0D32" w:rsidP="00DF0D32">
      <w:pPr>
        <w:pStyle w:val="NormalWeb"/>
      </w:pPr>
      <w:r>
        <w:t>Perseverance requires systems, not willpower.</w:t>
      </w:r>
    </w:p>
    <w:p w14:paraId="00112934" w14:textId="051E08F9" w:rsidR="003D0F67" w:rsidRDefault="003D0F67" w:rsidP="003D0F67">
      <w:pPr>
        <w:pStyle w:val="NormalWeb"/>
        <w:shd w:val="clear" w:color="auto" w:fill="F2F2F2" w:themeFill="background1" w:themeFillShade="F2"/>
      </w:pPr>
      <w:r>
        <w:lastRenderedPageBreak/>
        <w:t>Spiritual rhythms are intentional patterns that reinforce alignment.</w:t>
      </w:r>
      <w:r w:rsidR="00CD6299">
        <w:t xml:space="preserve"> They are structures that make obedience sustainable and alignment automatic.</w:t>
      </w:r>
    </w:p>
    <w:p w14:paraId="1029A56A" w14:textId="2EDBB870" w:rsidR="00DF0D32" w:rsidRDefault="00DF0D32" w:rsidP="00DF0D32"/>
    <w:p w14:paraId="28BB90A7" w14:textId="77777777" w:rsidR="00DF0D32" w:rsidRDefault="00DF0D32" w:rsidP="00DF0D32">
      <w:pPr>
        <w:pStyle w:val="Heading2"/>
        <w:jc w:val="left"/>
      </w:pPr>
      <w:r>
        <w:t>5. RHYTHM AS SPIRITUAL HUMILITY</w:t>
      </w:r>
    </w:p>
    <w:p w14:paraId="3EA91289" w14:textId="77777777" w:rsidR="00DF0D32" w:rsidRDefault="00DF0D32" w:rsidP="00DF0D32">
      <w:pPr>
        <w:pStyle w:val="NormalWeb"/>
      </w:pPr>
      <w:r>
        <w:t>Rhythms acknowledge a hard truth:</w:t>
      </w:r>
    </w:p>
    <w:p w14:paraId="7738F0A0" w14:textId="77777777" w:rsidR="00DF0D32" w:rsidRDefault="00DF0D32" w:rsidP="00DF0D32">
      <w:pPr>
        <w:pStyle w:val="NormalWeb"/>
      </w:pPr>
      <w:r>
        <w:rPr>
          <w:rStyle w:val="Emphasis"/>
        </w:rPr>
        <w:t>I cannot rely on inspiration to remain obedient.</w:t>
      </w:r>
    </w:p>
    <w:p w14:paraId="5E7428AD" w14:textId="77777777" w:rsidR="00DF0D32" w:rsidRDefault="00DF0D32" w:rsidP="00DF0D32">
      <w:pPr>
        <w:pStyle w:val="NormalWeb"/>
      </w:pPr>
      <w:r>
        <w:t>Rhythm is humility in practice.</w:t>
      </w:r>
    </w:p>
    <w:p w14:paraId="29496D1C" w14:textId="77777777" w:rsidR="00DF0D32" w:rsidRDefault="00DF0D32" w:rsidP="00DF0D32">
      <w:pPr>
        <w:pStyle w:val="NormalWeb"/>
      </w:pPr>
      <w:r>
        <w:t>It admits:</w:t>
      </w:r>
    </w:p>
    <w:p w14:paraId="00EB931B" w14:textId="77777777" w:rsidR="00DF0D32" w:rsidRDefault="00DF0D32" w:rsidP="00DF0D32">
      <w:pPr>
        <w:pStyle w:val="NormalWeb"/>
        <w:numPr>
          <w:ilvl w:val="0"/>
          <w:numId w:val="96"/>
        </w:numPr>
      </w:pPr>
      <w:r>
        <w:t>I forget</w:t>
      </w:r>
    </w:p>
    <w:p w14:paraId="687734AB" w14:textId="77777777" w:rsidR="00DF0D32" w:rsidRDefault="00DF0D32" w:rsidP="00DF0D32">
      <w:pPr>
        <w:pStyle w:val="NormalWeb"/>
        <w:numPr>
          <w:ilvl w:val="0"/>
          <w:numId w:val="96"/>
        </w:numPr>
      </w:pPr>
      <w:r>
        <w:t>I drift</w:t>
      </w:r>
    </w:p>
    <w:p w14:paraId="402C775D" w14:textId="77777777" w:rsidR="00DF0D32" w:rsidRDefault="00DF0D32" w:rsidP="00DF0D32">
      <w:pPr>
        <w:pStyle w:val="NormalWeb"/>
        <w:numPr>
          <w:ilvl w:val="0"/>
          <w:numId w:val="96"/>
        </w:numPr>
      </w:pPr>
      <w:r>
        <w:t>I rationalize</w:t>
      </w:r>
    </w:p>
    <w:p w14:paraId="04EBF7AA" w14:textId="77777777" w:rsidR="00DF0D32" w:rsidRDefault="00DF0D32" w:rsidP="00DF0D32">
      <w:pPr>
        <w:pStyle w:val="NormalWeb"/>
        <w:numPr>
          <w:ilvl w:val="0"/>
          <w:numId w:val="96"/>
        </w:numPr>
      </w:pPr>
      <w:r>
        <w:t>I tire</w:t>
      </w:r>
    </w:p>
    <w:p w14:paraId="6B88F62B" w14:textId="77777777" w:rsidR="00DF0D32" w:rsidRDefault="00DF0D32" w:rsidP="00DF0D32">
      <w:pPr>
        <w:pStyle w:val="NormalWeb"/>
        <w:shd w:val="clear" w:color="auto" w:fill="F2F2F2" w:themeFill="background1" w:themeFillShade="F2"/>
      </w:pPr>
      <w:r>
        <w:t xml:space="preserve">So structure is installed </w:t>
      </w:r>
      <w:r>
        <w:rPr>
          <w:rStyle w:val="Strong"/>
        </w:rPr>
        <w:t>before failure arrives</w:t>
      </w:r>
      <w:r>
        <w:t>.</w:t>
      </w:r>
    </w:p>
    <w:p w14:paraId="0058BF6B" w14:textId="3E3F6B17" w:rsidR="00DF0D32" w:rsidRDefault="00DF0D32" w:rsidP="00DF0D32"/>
    <w:p w14:paraId="67B41FA5" w14:textId="77777777" w:rsidR="00DF0D32" w:rsidRDefault="00DF0D32" w:rsidP="00DF0D32">
      <w:pPr>
        <w:pStyle w:val="Heading2"/>
        <w:jc w:val="left"/>
      </w:pPr>
      <w:r>
        <w:t>6. JESUS: THE LIFE OF RHYTHMIC ALIGNMENT</w:t>
      </w:r>
    </w:p>
    <w:p w14:paraId="042EEA7E" w14:textId="77777777" w:rsidR="00DF0D32" w:rsidRDefault="00DF0D32" w:rsidP="00DF0D32">
      <w:pPr>
        <w:pStyle w:val="NormalWeb"/>
      </w:pPr>
      <w:r>
        <w:t>Jesus lived with unwavering rhythm:</w:t>
      </w:r>
    </w:p>
    <w:p w14:paraId="16E694B4" w14:textId="77777777" w:rsidR="00DF0D32" w:rsidRDefault="00DF0D32" w:rsidP="00DF0D32">
      <w:pPr>
        <w:pStyle w:val="NormalWeb"/>
        <w:numPr>
          <w:ilvl w:val="0"/>
          <w:numId w:val="97"/>
        </w:numPr>
        <w:shd w:val="clear" w:color="auto" w:fill="F2F2F2" w:themeFill="background1" w:themeFillShade="F2"/>
      </w:pPr>
      <w:r>
        <w:t>Regular withdrawal (Luke 5:16)</w:t>
      </w:r>
    </w:p>
    <w:p w14:paraId="26E38852" w14:textId="77777777" w:rsidR="00DF0D32" w:rsidRDefault="00DF0D32" w:rsidP="00DF0D32">
      <w:pPr>
        <w:pStyle w:val="NormalWeb"/>
        <w:numPr>
          <w:ilvl w:val="0"/>
          <w:numId w:val="97"/>
        </w:numPr>
        <w:shd w:val="clear" w:color="auto" w:fill="F2F2F2" w:themeFill="background1" w:themeFillShade="F2"/>
      </w:pPr>
      <w:r>
        <w:t>Predictable prayer (Mark 1:35)</w:t>
      </w:r>
    </w:p>
    <w:p w14:paraId="01F17DD8" w14:textId="77777777" w:rsidR="00DF0D32" w:rsidRDefault="00DF0D32" w:rsidP="00DF0D32">
      <w:pPr>
        <w:pStyle w:val="NormalWeb"/>
        <w:numPr>
          <w:ilvl w:val="0"/>
          <w:numId w:val="97"/>
        </w:numPr>
        <w:shd w:val="clear" w:color="auto" w:fill="F2F2F2" w:themeFill="background1" w:themeFillShade="F2"/>
      </w:pPr>
      <w:r>
        <w:t>Structured obedience (John 4:34)</w:t>
      </w:r>
    </w:p>
    <w:p w14:paraId="287588F5" w14:textId="77777777" w:rsidR="00DF0D32" w:rsidRDefault="00DF0D32" w:rsidP="00DF0D32">
      <w:pPr>
        <w:pStyle w:val="NormalWeb"/>
        <w:numPr>
          <w:ilvl w:val="0"/>
          <w:numId w:val="97"/>
        </w:numPr>
        <w:shd w:val="clear" w:color="auto" w:fill="F2F2F2" w:themeFill="background1" w:themeFillShade="F2"/>
      </w:pPr>
      <w:r>
        <w:t>Disciplined rest (Mark 6:31)</w:t>
      </w:r>
    </w:p>
    <w:p w14:paraId="4013EF68" w14:textId="77777777" w:rsidR="00DF0D32" w:rsidRDefault="00DF0D32" w:rsidP="00DF0D32">
      <w:pPr>
        <w:pStyle w:val="NormalWeb"/>
      </w:pPr>
      <w:r>
        <w:t>His authority flowed not from spontaneity,</w:t>
      </w:r>
      <w:r>
        <w:br/>
        <w:t xml:space="preserve">but from </w:t>
      </w:r>
      <w:r>
        <w:rPr>
          <w:rStyle w:val="Strong"/>
        </w:rPr>
        <w:t>order beneath the surface</w:t>
      </w:r>
      <w:r>
        <w:t>.</w:t>
      </w:r>
    </w:p>
    <w:p w14:paraId="57D42F70" w14:textId="77777777" w:rsidR="00DF0D32" w:rsidRDefault="00645151" w:rsidP="00DF0D32">
      <w:r>
        <w:rPr>
          <w:noProof/>
          <w14:ligatures w14:val="none"/>
        </w:rPr>
        <w:pict w14:anchorId="4504C54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22CC08C" w14:textId="77777777" w:rsidR="00DF0D32" w:rsidRDefault="00DF0D32" w:rsidP="00DF0D32">
      <w:pPr>
        <w:pStyle w:val="Heading2"/>
        <w:jc w:val="left"/>
      </w:pPr>
      <w:r>
        <w:lastRenderedPageBreak/>
        <w:t>7. THE FOUR RHYTHMS OF SUSTAINED ALIGNMENT</w:t>
      </w:r>
    </w:p>
    <w:p w14:paraId="09E35AB5" w14:textId="77777777" w:rsidR="00DF0D32" w:rsidRDefault="00DF0D32" w:rsidP="00DF0D32">
      <w:pPr>
        <w:pStyle w:val="Heading3"/>
        <w:shd w:val="clear" w:color="auto" w:fill="F2F2F2" w:themeFill="background1" w:themeFillShade="F2"/>
        <w:jc w:val="left"/>
      </w:pPr>
      <w:r>
        <w:t xml:space="preserve">1. </w:t>
      </w:r>
      <w:r>
        <w:rPr>
          <w:rStyle w:val="Strong"/>
          <w:b w:val="0"/>
          <w:bCs w:val="0"/>
        </w:rPr>
        <w:t>Attention Rhythm</w:t>
      </w:r>
    </w:p>
    <w:p w14:paraId="721B8CCC" w14:textId="77777777" w:rsidR="00DF0D32" w:rsidRDefault="00DF0D32" w:rsidP="00DF0D32">
      <w:pPr>
        <w:pStyle w:val="NormalWeb"/>
      </w:pPr>
      <w:r>
        <w:t>What you give your first and best attention to.</w:t>
      </w:r>
    </w:p>
    <w:p w14:paraId="25F5640A" w14:textId="77777777" w:rsidR="00DF0D32" w:rsidRDefault="00DF0D32" w:rsidP="00DF0D32">
      <w:pPr>
        <w:pStyle w:val="NormalWeb"/>
      </w:pPr>
      <w:r>
        <w:rPr>
          <w:rStyle w:val="Emphasis"/>
        </w:rPr>
        <w:t>“Seek first the Kingdom…”</w:t>
      </w:r>
      <w:r>
        <w:t xml:space="preserve"> (Matthew 6:33)</w:t>
      </w:r>
    </w:p>
    <w:p w14:paraId="520B9A70" w14:textId="0919E67C" w:rsidR="00DF0D32" w:rsidRDefault="00DF0D32" w:rsidP="00DF0D32"/>
    <w:p w14:paraId="2230AD7B" w14:textId="77777777" w:rsidR="00DF0D32" w:rsidRDefault="00DF0D32" w:rsidP="00DF0D32">
      <w:pPr>
        <w:pStyle w:val="Heading3"/>
        <w:shd w:val="clear" w:color="auto" w:fill="F2F2F2" w:themeFill="background1" w:themeFillShade="F2"/>
        <w:jc w:val="left"/>
      </w:pPr>
      <w:r>
        <w:t xml:space="preserve">2. </w:t>
      </w:r>
      <w:r>
        <w:rPr>
          <w:rStyle w:val="Strong"/>
          <w:b w:val="0"/>
          <w:bCs w:val="0"/>
        </w:rPr>
        <w:t>Reflection Rhythm</w:t>
      </w:r>
    </w:p>
    <w:p w14:paraId="407C05A6" w14:textId="77777777" w:rsidR="00DF0D32" w:rsidRDefault="00DF0D32" w:rsidP="00DF0D32">
      <w:pPr>
        <w:pStyle w:val="NormalWeb"/>
      </w:pPr>
      <w:r>
        <w:t>Where meaning is examined before decisions are made.</w:t>
      </w:r>
    </w:p>
    <w:p w14:paraId="70F19375" w14:textId="77777777" w:rsidR="00DF0D32" w:rsidRDefault="00DF0D32" w:rsidP="00DF0D32">
      <w:pPr>
        <w:pStyle w:val="NormalWeb"/>
      </w:pPr>
      <w:r>
        <w:rPr>
          <w:rStyle w:val="Emphasis"/>
        </w:rPr>
        <w:t>“Examine yourselves…”</w:t>
      </w:r>
      <w:r>
        <w:t xml:space="preserve"> (2 Corinthians 13:5)</w:t>
      </w:r>
    </w:p>
    <w:p w14:paraId="7EB2EDC1" w14:textId="739A7F7D" w:rsidR="00DF0D32" w:rsidRDefault="00DF0D32" w:rsidP="00DF0D32"/>
    <w:p w14:paraId="315807DD" w14:textId="77777777" w:rsidR="00DF0D32" w:rsidRDefault="00DF0D32" w:rsidP="00DF0D32">
      <w:pPr>
        <w:pStyle w:val="Heading3"/>
        <w:shd w:val="clear" w:color="auto" w:fill="F2F2F2" w:themeFill="background1" w:themeFillShade="F2"/>
        <w:jc w:val="left"/>
      </w:pPr>
      <w:r>
        <w:t xml:space="preserve">3. </w:t>
      </w:r>
      <w:r>
        <w:rPr>
          <w:rStyle w:val="Strong"/>
          <w:b w:val="0"/>
          <w:bCs w:val="0"/>
        </w:rPr>
        <w:t>Action Rhythm</w:t>
      </w:r>
    </w:p>
    <w:p w14:paraId="193281C7" w14:textId="77777777" w:rsidR="00DF0D32" w:rsidRDefault="00DF0D32" w:rsidP="00DF0D32">
      <w:pPr>
        <w:pStyle w:val="NormalWeb"/>
      </w:pPr>
      <w:r>
        <w:t>Where obedience becomes predictable, not reactive.</w:t>
      </w:r>
    </w:p>
    <w:p w14:paraId="41A976A0" w14:textId="77777777" w:rsidR="00DF0D32" w:rsidRDefault="00DF0D32" w:rsidP="00DF0D32">
      <w:pPr>
        <w:pStyle w:val="NormalWeb"/>
      </w:pPr>
      <w:r>
        <w:rPr>
          <w:rStyle w:val="Emphasis"/>
        </w:rPr>
        <w:t>“Whatever you do… do it as unto the Lord.”</w:t>
      </w:r>
      <w:r>
        <w:t xml:space="preserve"> (Colossians 3:23)</w:t>
      </w:r>
    </w:p>
    <w:p w14:paraId="1D38AEF8" w14:textId="29671B99" w:rsidR="00DF0D32" w:rsidRDefault="00DF0D32" w:rsidP="00DF0D32"/>
    <w:p w14:paraId="229D2794" w14:textId="77777777" w:rsidR="00DF0D32" w:rsidRDefault="00DF0D32" w:rsidP="00DF0D32">
      <w:pPr>
        <w:pStyle w:val="Heading3"/>
        <w:shd w:val="clear" w:color="auto" w:fill="F2F2F2" w:themeFill="background1" w:themeFillShade="F2"/>
        <w:jc w:val="left"/>
      </w:pPr>
      <w:r>
        <w:t xml:space="preserve">4. </w:t>
      </w:r>
      <w:r>
        <w:rPr>
          <w:rStyle w:val="Strong"/>
          <w:b w:val="0"/>
          <w:bCs w:val="0"/>
        </w:rPr>
        <w:t>Rest Rhythm</w:t>
      </w:r>
    </w:p>
    <w:p w14:paraId="0204172F" w14:textId="77777777" w:rsidR="00DF0D32" w:rsidRDefault="00DF0D32" w:rsidP="00DF0D32">
      <w:pPr>
        <w:pStyle w:val="NormalWeb"/>
      </w:pPr>
      <w:r>
        <w:t>Where striving is interrupted and trust is rehearsed.</w:t>
      </w:r>
    </w:p>
    <w:p w14:paraId="71FA2550" w14:textId="77777777" w:rsidR="00DF0D32" w:rsidRDefault="00DF0D32" w:rsidP="00DF0D32">
      <w:pPr>
        <w:pStyle w:val="NormalWeb"/>
      </w:pPr>
      <w:r>
        <w:rPr>
          <w:rStyle w:val="Emphasis"/>
        </w:rPr>
        <w:t>“In repentance and rest is your salvation.”</w:t>
      </w:r>
      <w:r>
        <w:t xml:space="preserve"> (Isaiah 30:15)</w:t>
      </w:r>
    </w:p>
    <w:p w14:paraId="24765398" w14:textId="77777777" w:rsidR="00DF0D32" w:rsidRDefault="00DF0D32" w:rsidP="00DF0D32">
      <w:pPr>
        <w:pStyle w:val="NormalWeb"/>
      </w:pPr>
      <w:r>
        <w:t>Remove any one of these, and alignment destabilizes.</w:t>
      </w:r>
    </w:p>
    <w:p w14:paraId="6A71BD6A" w14:textId="41ABD121" w:rsidR="00DF0D32" w:rsidRDefault="00DF0D32" w:rsidP="00DF0D32"/>
    <w:p w14:paraId="287C8B7D" w14:textId="77777777" w:rsidR="00DF0D32" w:rsidRDefault="00DF0D32" w:rsidP="00DF0D32">
      <w:pPr>
        <w:pStyle w:val="Heading2"/>
        <w:jc w:val="left"/>
      </w:pPr>
      <w:r>
        <w:lastRenderedPageBreak/>
        <w:t>8. FORMATION PRACTICE: THE RHYTHM AUDIT</w:t>
      </w:r>
    </w:p>
    <w:p w14:paraId="4CFFF72D" w14:textId="77777777" w:rsidR="00DF0D32" w:rsidRDefault="00DF0D32" w:rsidP="00DF0D32">
      <w:pPr>
        <w:pStyle w:val="NormalWeb"/>
      </w:pPr>
      <w:r>
        <w:t>Take one week of your life and examine it honestly.</w:t>
      </w:r>
    </w:p>
    <w:p w14:paraId="12BA5F1A" w14:textId="77777777" w:rsidR="00DF0D32" w:rsidRDefault="00DF0D32" w:rsidP="00DF0D32">
      <w:pPr>
        <w:pStyle w:val="NormalWeb"/>
      </w:pPr>
      <w:r>
        <w:t>Ask:</w:t>
      </w:r>
    </w:p>
    <w:p w14:paraId="12DF358D" w14:textId="77777777" w:rsidR="00DF0D32" w:rsidRDefault="00DF0D32" w:rsidP="00DF0D32">
      <w:pPr>
        <w:pStyle w:val="NormalWeb"/>
        <w:numPr>
          <w:ilvl w:val="0"/>
          <w:numId w:val="98"/>
        </w:numPr>
        <w:shd w:val="clear" w:color="auto" w:fill="F2F2F2" w:themeFill="background1" w:themeFillShade="F2"/>
      </w:pPr>
      <w:r>
        <w:rPr>
          <w:rStyle w:val="Emphasis"/>
        </w:rPr>
        <w:t>What do my daily rhythms reveal about what truly governs me?</w:t>
      </w:r>
    </w:p>
    <w:p w14:paraId="1816122E" w14:textId="77777777" w:rsidR="00DF0D32" w:rsidRDefault="00DF0D32" w:rsidP="00DF0D32">
      <w:pPr>
        <w:pStyle w:val="NormalWeb"/>
        <w:numPr>
          <w:ilvl w:val="0"/>
          <w:numId w:val="98"/>
        </w:numPr>
        <w:shd w:val="clear" w:color="auto" w:fill="F2F2F2" w:themeFill="background1" w:themeFillShade="F2"/>
      </w:pPr>
      <w:r>
        <w:rPr>
          <w:rStyle w:val="Emphasis"/>
        </w:rPr>
        <w:t>Where does truth consistently shape my time?</w:t>
      </w:r>
    </w:p>
    <w:p w14:paraId="21C42BC8" w14:textId="77777777" w:rsidR="00DF0D32" w:rsidRDefault="00DF0D32" w:rsidP="00DF0D32">
      <w:pPr>
        <w:pStyle w:val="NormalWeb"/>
        <w:numPr>
          <w:ilvl w:val="0"/>
          <w:numId w:val="98"/>
        </w:numPr>
        <w:shd w:val="clear" w:color="auto" w:fill="F2F2F2" w:themeFill="background1" w:themeFillShade="F2"/>
      </w:pPr>
      <w:r>
        <w:rPr>
          <w:rStyle w:val="Emphasis"/>
        </w:rPr>
        <w:t>Where does urgency override alignment?</w:t>
      </w:r>
    </w:p>
    <w:p w14:paraId="7DD04C8D" w14:textId="77777777" w:rsidR="00DF0D32" w:rsidRDefault="00DF0D32" w:rsidP="00DF0D32">
      <w:pPr>
        <w:pStyle w:val="NormalWeb"/>
        <w:numPr>
          <w:ilvl w:val="0"/>
          <w:numId w:val="98"/>
        </w:numPr>
        <w:shd w:val="clear" w:color="auto" w:fill="F2F2F2" w:themeFill="background1" w:themeFillShade="F2"/>
      </w:pPr>
      <w:r>
        <w:rPr>
          <w:rStyle w:val="Emphasis"/>
        </w:rPr>
        <w:t>What small rhythm could embody truth more faithfully?</w:t>
      </w:r>
    </w:p>
    <w:p w14:paraId="3B15C691" w14:textId="77777777" w:rsidR="00DF0D32" w:rsidRDefault="00DF0D32" w:rsidP="00DF0D32">
      <w:pPr>
        <w:pStyle w:val="NormalWeb"/>
      </w:pPr>
      <w:r>
        <w:t>Do not aim for overhaul.</w:t>
      </w:r>
      <w:r>
        <w:br/>
        <w:t xml:space="preserve">Aim for </w:t>
      </w:r>
      <w:r>
        <w:rPr>
          <w:rStyle w:val="Strong"/>
        </w:rPr>
        <w:t>precision</w:t>
      </w:r>
      <w:r>
        <w:t>.</w:t>
      </w:r>
    </w:p>
    <w:p w14:paraId="4D6F8091" w14:textId="0453CF0D" w:rsidR="00DF0D32" w:rsidRDefault="00DF0D32" w:rsidP="00DF0D32"/>
    <w:p w14:paraId="49A416FD" w14:textId="77777777" w:rsidR="00DF0D32" w:rsidRDefault="00DF0D32" w:rsidP="00DF0D32">
      <w:pPr>
        <w:pStyle w:val="Heading2"/>
        <w:jc w:val="left"/>
      </w:pPr>
      <w:r>
        <w:t>9. WHY WEEK 8 COMPLETES PHASE 2</w:t>
      </w:r>
    </w:p>
    <w:p w14:paraId="3712B95C" w14:textId="77777777" w:rsidR="00DF0D32" w:rsidRDefault="00DF0D32" w:rsidP="00DF0D32">
      <w:pPr>
        <w:pStyle w:val="NormalWeb"/>
      </w:pPr>
      <w:r>
        <w:t>Without rhythmic alignment:</w:t>
      </w:r>
    </w:p>
    <w:p w14:paraId="645DC2E8" w14:textId="77777777" w:rsidR="00DF0D32" w:rsidRDefault="00DF0D32" w:rsidP="00DF0D32">
      <w:pPr>
        <w:pStyle w:val="NormalWeb"/>
        <w:numPr>
          <w:ilvl w:val="0"/>
          <w:numId w:val="99"/>
        </w:numPr>
      </w:pPr>
      <w:r>
        <w:t>Phase 3 (Formation) becomes fragile</w:t>
      </w:r>
    </w:p>
    <w:p w14:paraId="7C0B18DE" w14:textId="77777777" w:rsidR="00DF0D32" w:rsidRDefault="00DF0D32" w:rsidP="00DF0D32">
      <w:pPr>
        <w:pStyle w:val="NormalWeb"/>
        <w:numPr>
          <w:ilvl w:val="0"/>
          <w:numId w:val="99"/>
        </w:numPr>
      </w:pPr>
      <w:r>
        <w:t>Phase 4 (Authority) becomes unsafe</w:t>
      </w:r>
    </w:p>
    <w:p w14:paraId="50C5EDA4" w14:textId="77777777" w:rsidR="00DF0D32" w:rsidRDefault="00DF0D32" w:rsidP="00DF0D32">
      <w:pPr>
        <w:pStyle w:val="NormalWeb"/>
        <w:numPr>
          <w:ilvl w:val="0"/>
          <w:numId w:val="99"/>
        </w:numPr>
      </w:pPr>
      <w:r>
        <w:t>Phase 5 (Application) becomes inconsistent</w:t>
      </w:r>
    </w:p>
    <w:p w14:paraId="543A831F" w14:textId="77777777" w:rsidR="00DF0D32" w:rsidRDefault="00DF0D32" w:rsidP="00DF0D32">
      <w:pPr>
        <w:pStyle w:val="NormalWeb"/>
      </w:pPr>
      <w:r>
        <w:t>Phase 2 ends when:</w:t>
      </w:r>
    </w:p>
    <w:p w14:paraId="63C50E3B" w14:textId="77777777" w:rsidR="00DF0D32" w:rsidRDefault="00DF0D32" w:rsidP="00DF0D32">
      <w:pPr>
        <w:pStyle w:val="NormalWeb"/>
        <w:shd w:val="clear" w:color="auto" w:fill="F2F2F2" w:themeFill="background1" w:themeFillShade="F2"/>
      </w:pPr>
      <w:r>
        <w:rPr>
          <w:rStyle w:val="Strong"/>
        </w:rPr>
        <w:t>truth no longer requires constant motivation to be lived.</w:t>
      </w:r>
    </w:p>
    <w:p w14:paraId="19BFE2B3" w14:textId="77777777" w:rsidR="00DF0D32" w:rsidRDefault="00DF0D32" w:rsidP="00DF0D32">
      <w:pPr>
        <w:pStyle w:val="NormalWeb"/>
      </w:pPr>
      <w:r>
        <w:t>That is alignment.</w:t>
      </w:r>
    </w:p>
    <w:p w14:paraId="7168AAC4" w14:textId="1E3AC665" w:rsidR="00DF0D32" w:rsidRDefault="00DF0D32" w:rsidP="00DF0D32"/>
    <w:p w14:paraId="576C14D1" w14:textId="77777777" w:rsidR="00DF0D32" w:rsidRDefault="00DF0D32" w:rsidP="00DF0D32">
      <w:pPr>
        <w:pStyle w:val="Heading2"/>
        <w:jc w:val="left"/>
      </w:pPr>
      <w:r>
        <w:t>10. WEEK 8 SUMMARY STATEMENT</w:t>
      </w:r>
    </w:p>
    <w:p w14:paraId="68677A41" w14:textId="77777777" w:rsidR="00DF0D32" w:rsidRDefault="00DF0D32" w:rsidP="00DF0D32">
      <w:pPr>
        <w:pStyle w:val="NormalWeb"/>
        <w:shd w:val="clear" w:color="auto" w:fill="F2F2F2" w:themeFill="background1" w:themeFillShade="F2"/>
      </w:pPr>
      <w:r>
        <w:rPr>
          <w:rStyle w:val="Strong"/>
        </w:rPr>
        <w:t>Alignment is not proven in moments of clarity,</w:t>
      </w:r>
      <w:r>
        <w:rPr>
          <w:b/>
          <w:bCs/>
        </w:rPr>
        <w:br/>
      </w:r>
      <w:r>
        <w:rPr>
          <w:rStyle w:val="Strong"/>
        </w:rPr>
        <w:t>but in days that quietly obey.</w:t>
      </w:r>
    </w:p>
    <w:p w14:paraId="64C9F1C4" w14:textId="77777777" w:rsidR="00DF0D32" w:rsidRDefault="00DF0D32" w:rsidP="00DF0D32">
      <w:pPr>
        <w:pStyle w:val="NormalWeb"/>
      </w:pPr>
      <w:r>
        <w:lastRenderedPageBreak/>
        <w:t>Rhythm is obedience made durable.</w:t>
      </w:r>
    </w:p>
    <w:p w14:paraId="324CEA75" w14:textId="4FD9CBA9" w:rsidR="00DF0D32" w:rsidRDefault="00DF0D32" w:rsidP="00DF0D32"/>
    <w:p w14:paraId="4BCB66D1" w14:textId="77777777" w:rsidR="00DF0D32" w:rsidRDefault="00DF0D32" w:rsidP="00DF0D32">
      <w:pPr>
        <w:pStyle w:val="Heading1"/>
      </w:pPr>
      <w:r>
        <w:t>END-OF-WEEK REFLECTION</w:t>
      </w:r>
    </w:p>
    <w:p w14:paraId="5534315F" w14:textId="77777777" w:rsidR="00DF0D32" w:rsidRDefault="00DF0D32" w:rsidP="00DF0D32">
      <w:pPr>
        <w:pStyle w:val="NormalWeb"/>
        <w:shd w:val="clear" w:color="auto" w:fill="D9D9D9" w:themeFill="background1" w:themeFillShade="D9"/>
      </w:pPr>
      <w:r>
        <w:t>Sit with these carefully.</w:t>
      </w:r>
    </w:p>
    <w:p w14:paraId="4E56F45C" w14:textId="77777777" w:rsidR="00DF0D32" w:rsidRDefault="00DF0D32" w:rsidP="00DF0D32">
      <w:pPr>
        <w:pStyle w:val="Heading3"/>
        <w:shd w:val="clear" w:color="auto" w:fill="F2F2F2" w:themeFill="background1" w:themeFillShade="F2"/>
      </w:pPr>
      <w:r>
        <w:t>1. What rhythms currently govern my days more than my beliefs?</w:t>
      </w:r>
    </w:p>
    <w:p w14:paraId="78E94802" w14:textId="28C1C393" w:rsidR="00DF0D32" w:rsidRDefault="00DF0D32" w:rsidP="00DF0D32">
      <w:pPr>
        <w:shd w:val="clear" w:color="auto" w:fill="F2F2F2" w:themeFill="background1" w:themeFillShade="F2"/>
      </w:pPr>
    </w:p>
    <w:p w14:paraId="287C65B8" w14:textId="77777777" w:rsidR="00DF0D32" w:rsidRDefault="00DF0D32" w:rsidP="00DF0D32">
      <w:pPr>
        <w:pStyle w:val="Heading3"/>
        <w:shd w:val="clear" w:color="auto" w:fill="F2F2F2" w:themeFill="background1" w:themeFillShade="F2"/>
      </w:pPr>
      <w:r>
        <w:t>2. Where does alignment depend on motivation rather than structure?</w:t>
      </w:r>
    </w:p>
    <w:p w14:paraId="47571A63" w14:textId="03EFFCCC" w:rsidR="00DF0D32" w:rsidRDefault="00DF0D32" w:rsidP="00DF0D32">
      <w:pPr>
        <w:shd w:val="clear" w:color="auto" w:fill="F2F2F2" w:themeFill="background1" w:themeFillShade="F2"/>
      </w:pPr>
    </w:p>
    <w:p w14:paraId="739C19EF" w14:textId="77777777" w:rsidR="00DF0D32" w:rsidRDefault="00DF0D32" w:rsidP="00DF0D32">
      <w:pPr>
        <w:pStyle w:val="Heading3"/>
        <w:shd w:val="clear" w:color="auto" w:fill="F2F2F2" w:themeFill="background1" w:themeFillShade="F2"/>
      </w:pPr>
      <w:r>
        <w:t>3. What one rhythm could embody truth more faithfully this week?</w:t>
      </w:r>
    </w:p>
    <w:p w14:paraId="469BDB16" w14:textId="1439AEB4" w:rsidR="00DF0D32" w:rsidRDefault="00DF0D32" w:rsidP="00DF0D32"/>
    <w:p w14:paraId="6430BF2B" w14:textId="77777777" w:rsidR="00DF0D32" w:rsidRDefault="00DF0D32" w:rsidP="00DF0D32">
      <w:pPr>
        <w:pStyle w:val="Heading3"/>
        <w:shd w:val="clear" w:color="auto" w:fill="F2F2F2" w:themeFill="background1" w:themeFillShade="F2"/>
        <w:jc w:val="left"/>
      </w:pPr>
      <w:r>
        <w:t>Closing Prayer</w:t>
      </w:r>
    </w:p>
    <w:p w14:paraId="3D22CF34" w14:textId="77777777" w:rsidR="00DF0D32" w:rsidRDefault="00DF0D32" w:rsidP="00DF0D32">
      <w:pPr>
        <w:pStyle w:val="NormalWeb"/>
      </w:pPr>
      <w:r>
        <w:t>God of order,</w:t>
      </w:r>
      <w:r>
        <w:br/>
        <w:t>I release the illusion that intensity alone will sustain me.</w:t>
      </w:r>
      <w:r>
        <w:br/>
        <w:t>Teach me rhythms that carry truth when feeling fades.</w:t>
      </w:r>
      <w:r>
        <w:br/>
        <w:t>Establish alignment not just in my insight,</w:t>
      </w:r>
      <w:r>
        <w:br/>
        <w:t>but in my days.</w:t>
      </w:r>
      <w:r>
        <w:br/>
        <w:t>Make obedience durable.</w:t>
      </w:r>
      <w:r>
        <w:br/>
        <w:t>Amen.</w:t>
      </w:r>
    </w:p>
    <w:p w14:paraId="7B73DE05" w14:textId="7166EA5C" w:rsidR="00DF0D32" w:rsidRDefault="00DF0D32" w:rsidP="00DF0D32"/>
    <w:p w14:paraId="271967BE" w14:textId="77777777" w:rsidR="00DF0D32" w:rsidRDefault="00DF0D32" w:rsidP="00DF0D32">
      <w:pPr>
        <w:pStyle w:val="Heading2"/>
      </w:pPr>
      <w:r>
        <w:t>LOOKING AHEAD — WEEK 9 (PHASE 3 BEGINS)</w:t>
      </w:r>
    </w:p>
    <w:p w14:paraId="14ADBC84" w14:textId="77777777" w:rsidR="00DF0D32" w:rsidRDefault="00DF0D32" w:rsidP="00DF0D32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Formation vs Information</w:t>
      </w:r>
      <w:r>
        <w:br/>
        <w:t>Why knowledge does not equal maturity—and how God forms people capable of carrying weight.</w:t>
      </w:r>
    </w:p>
    <w:p w14:paraId="1D049AB3" w14:textId="5E61473C" w:rsidR="00D26041" w:rsidRPr="00870FBE" w:rsidRDefault="00D26041" w:rsidP="00DF0D32">
      <w:pPr>
        <w:pStyle w:val="Heading2"/>
        <w:jc w:val="left"/>
      </w:pP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7E25" w14:textId="77777777" w:rsidR="00645151" w:rsidRDefault="00645151" w:rsidP="005E79E1">
      <w:pPr>
        <w:spacing w:after="0" w:line="240" w:lineRule="auto"/>
      </w:pPr>
      <w:r>
        <w:separator/>
      </w:r>
    </w:p>
  </w:endnote>
  <w:endnote w:type="continuationSeparator" w:id="0">
    <w:p w14:paraId="6C808677" w14:textId="77777777" w:rsidR="00645151" w:rsidRDefault="00645151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4462" w14:textId="77777777" w:rsidR="00645151" w:rsidRDefault="00645151" w:rsidP="005E79E1">
      <w:pPr>
        <w:spacing w:after="0" w:line="240" w:lineRule="auto"/>
      </w:pPr>
      <w:r>
        <w:separator/>
      </w:r>
    </w:p>
  </w:footnote>
  <w:footnote w:type="continuationSeparator" w:id="0">
    <w:p w14:paraId="4EEF90A2" w14:textId="77777777" w:rsidR="00645151" w:rsidRDefault="00645151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C563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FFFFFFFF"/>
    <w:lvl w:ilvl="0" w:tplc="0000019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4"/>
    <w:multiLevelType w:val="hybridMultilevel"/>
    <w:tmpl w:val="FFFFFFFF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7"/>
    <w:multiLevelType w:val="hybridMultilevel"/>
    <w:tmpl w:val="FFFFFFFF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2233A52"/>
    <w:multiLevelType w:val="multilevel"/>
    <w:tmpl w:val="430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965E03"/>
    <w:multiLevelType w:val="multilevel"/>
    <w:tmpl w:val="B8D2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8E7084"/>
    <w:multiLevelType w:val="multilevel"/>
    <w:tmpl w:val="B40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F907AD"/>
    <w:multiLevelType w:val="multilevel"/>
    <w:tmpl w:val="2DB8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B0F65AC"/>
    <w:multiLevelType w:val="multilevel"/>
    <w:tmpl w:val="AB44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3565FB"/>
    <w:multiLevelType w:val="multilevel"/>
    <w:tmpl w:val="489A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4B643E"/>
    <w:multiLevelType w:val="multilevel"/>
    <w:tmpl w:val="D12A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0095955"/>
    <w:multiLevelType w:val="multilevel"/>
    <w:tmpl w:val="AAD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B17D96"/>
    <w:multiLevelType w:val="multilevel"/>
    <w:tmpl w:val="609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F674C9"/>
    <w:multiLevelType w:val="multilevel"/>
    <w:tmpl w:val="0518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C462E5"/>
    <w:multiLevelType w:val="multilevel"/>
    <w:tmpl w:val="6BFE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AB4138"/>
    <w:multiLevelType w:val="multilevel"/>
    <w:tmpl w:val="9E2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9C6CDB"/>
    <w:multiLevelType w:val="multilevel"/>
    <w:tmpl w:val="A76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7362BA"/>
    <w:multiLevelType w:val="multilevel"/>
    <w:tmpl w:val="7240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B5F3D7B"/>
    <w:multiLevelType w:val="multilevel"/>
    <w:tmpl w:val="B74E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9F253C"/>
    <w:multiLevelType w:val="multilevel"/>
    <w:tmpl w:val="5E26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4B3F72"/>
    <w:multiLevelType w:val="multilevel"/>
    <w:tmpl w:val="83B8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7921A2"/>
    <w:multiLevelType w:val="multilevel"/>
    <w:tmpl w:val="076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6A34CA"/>
    <w:multiLevelType w:val="multilevel"/>
    <w:tmpl w:val="CCB2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0B6582"/>
    <w:multiLevelType w:val="multilevel"/>
    <w:tmpl w:val="134E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C01609"/>
    <w:multiLevelType w:val="multilevel"/>
    <w:tmpl w:val="FBB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D7098C"/>
    <w:multiLevelType w:val="multilevel"/>
    <w:tmpl w:val="EC66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F62FFB"/>
    <w:multiLevelType w:val="multilevel"/>
    <w:tmpl w:val="FB3E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AC21326"/>
    <w:multiLevelType w:val="multilevel"/>
    <w:tmpl w:val="A366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BBD390D"/>
    <w:multiLevelType w:val="multilevel"/>
    <w:tmpl w:val="BCBE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193EDB"/>
    <w:multiLevelType w:val="multilevel"/>
    <w:tmpl w:val="0F6C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3153F6"/>
    <w:multiLevelType w:val="multilevel"/>
    <w:tmpl w:val="919A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EB0C22"/>
    <w:multiLevelType w:val="multilevel"/>
    <w:tmpl w:val="3B1C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F6D072B"/>
    <w:multiLevelType w:val="multilevel"/>
    <w:tmpl w:val="644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313A97"/>
    <w:multiLevelType w:val="multilevel"/>
    <w:tmpl w:val="E18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675B97"/>
    <w:multiLevelType w:val="multilevel"/>
    <w:tmpl w:val="193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D84EA7"/>
    <w:multiLevelType w:val="multilevel"/>
    <w:tmpl w:val="5264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FE62D8"/>
    <w:multiLevelType w:val="multilevel"/>
    <w:tmpl w:val="7246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433FC8"/>
    <w:multiLevelType w:val="multilevel"/>
    <w:tmpl w:val="2B8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B26DA3"/>
    <w:multiLevelType w:val="multilevel"/>
    <w:tmpl w:val="8B0E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D4146E"/>
    <w:multiLevelType w:val="multilevel"/>
    <w:tmpl w:val="DD7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F886C53"/>
    <w:multiLevelType w:val="multilevel"/>
    <w:tmpl w:val="F830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F9F5947"/>
    <w:multiLevelType w:val="multilevel"/>
    <w:tmpl w:val="69F0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19123E"/>
    <w:multiLevelType w:val="multilevel"/>
    <w:tmpl w:val="FEB8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0B56C56"/>
    <w:multiLevelType w:val="multilevel"/>
    <w:tmpl w:val="D2B8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C7328F"/>
    <w:multiLevelType w:val="multilevel"/>
    <w:tmpl w:val="903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16F4E49"/>
    <w:multiLevelType w:val="multilevel"/>
    <w:tmpl w:val="02D4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3802DAC"/>
    <w:multiLevelType w:val="multilevel"/>
    <w:tmpl w:val="B68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42E3DD8"/>
    <w:multiLevelType w:val="multilevel"/>
    <w:tmpl w:val="7EF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43D6188"/>
    <w:multiLevelType w:val="multilevel"/>
    <w:tmpl w:val="EC30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0C4E45"/>
    <w:multiLevelType w:val="multilevel"/>
    <w:tmpl w:val="C150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384EF7"/>
    <w:multiLevelType w:val="multilevel"/>
    <w:tmpl w:val="2EB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B4373F9"/>
    <w:multiLevelType w:val="multilevel"/>
    <w:tmpl w:val="BF48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4541DD"/>
    <w:multiLevelType w:val="multilevel"/>
    <w:tmpl w:val="DE6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14F514C"/>
    <w:multiLevelType w:val="multilevel"/>
    <w:tmpl w:val="0E4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43766F3"/>
    <w:multiLevelType w:val="multilevel"/>
    <w:tmpl w:val="70FE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4B23BE1"/>
    <w:multiLevelType w:val="multilevel"/>
    <w:tmpl w:val="E806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5360E3"/>
    <w:multiLevelType w:val="multilevel"/>
    <w:tmpl w:val="49A0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6800727"/>
    <w:multiLevelType w:val="multilevel"/>
    <w:tmpl w:val="100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7881565"/>
    <w:multiLevelType w:val="multilevel"/>
    <w:tmpl w:val="E44A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A67ABC"/>
    <w:multiLevelType w:val="multilevel"/>
    <w:tmpl w:val="B6F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BE158D"/>
    <w:multiLevelType w:val="multilevel"/>
    <w:tmpl w:val="CDA0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B510E6"/>
    <w:multiLevelType w:val="multilevel"/>
    <w:tmpl w:val="DFB0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A691872"/>
    <w:multiLevelType w:val="multilevel"/>
    <w:tmpl w:val="1696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BF56046"/>
    <w:multiLevelType w:val="multilevel"/>
    <w:tmpl w:val="2B50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CAE1CF5"/>
    <w:multiLevelType w:val="multilevel"/>
    <w:tmpl w:val="523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F07264"/>
    <w:multiLevelType w:val="multilevel"/>
    <w:tmpl w:val="6FC4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D4F2CBC"/>
    <w:multiLevelType w:val="multilevel"/>
    <w:tmpl w:val="D290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01D58AD"/>
    <w:multiLevelType w:val="multilevel"/>
    <w:tmpl w:val="3636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B230BF"/>
    <w:multiLevelType w:val="multilevel"/>
    <w:tmpl w:val="85A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3851759"/>
    <w:multiLevelType w:val="multilevel"/>
    <w:tmpl w:val="D29A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57E4392"/>
    <w:multiLevelType w:val="multilevel"/>
    <w:tmpl w:val="EA1C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59765F7"/>
    <w:multiLevelType w:val="multilevel"/>
    <w:tmpl w:val="F5FA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5C01E5C"/>
    <w:multiLevelType w:val="multilevel"/>
    <w:tmpl w:val="BB2C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69B7A5D"/>
    <w:multiLevelType w:val="multilevel"/>
    <w:tmpl w:val="1796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6C47F05"/>
    <w:multiLevelType w:val="multilevel"/>
    <w:tmpl w:val="780C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362107"/>
    <w:multiLevelType w:val="multilevel"/>
    <w:tmpl w:val="A7DE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7804523"/>
    <w:multiLevelType w:val="multilevel"/>
    <w:tmpl w:val="355C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7875ACB"/>
    <w:multiLevelType w:val="multilevel"/>
    <w:tmpl w:val="B92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7EC6F22"/>
    <w:multiLevelType w:val="multilevel"/>
    <w:tmpl w:val="660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AF30F38"/>
    <w:multiLevelType w:val="multilevel"/>
    <w:tmpl w:val="12C6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C603DB1"/>
    <w:multiLevelType w:val="multilevel"/>
    <w:tmpl w:val="F5EE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25091">
    <w:abstractNumId w:val="0"/>
  </w:num>
  <w:num w:numId="2" w16cid:durableId="1103525952">
    <w:abstractNumId w:val="1"/>
  </w:num>
  <w:num w:numId="3" w16cid:durableId="95562399">
    <w:abstractNumId w:val="2"/>
  </w:num>
  <w:num w:numId="4" w16cid:durableId="1195996129">
    <w:abstractNumId w:val="3"/>
  </w:num>
  <w:num w:numId="5" w16cid:durableId="1650937297">
    <w:abstractNumId w:val="4"/>
  </w:num>
  <w:num w:numId="6" w16cid:durableId="352340216">
    <w:abstractNumId w:val="5"/>
  </w:num>
  <w:num w:numId="7" w16cid:durableId="85855783">
    <w:abstractNumId w:val="6"/>
  </w:num>
  <w:num w:numId="8" w16cid:durableId="457577178">
    <w:abstractNumId w:val="7"/>
  </w:num>
  <w:num w:numId="9" w16cid:durableId="1820031526">
    <w:abstractNumId w:val="8"/>
  </w:num>
  <w:num w:numId="10" w16cid:durableId="1248417254">
    <w:abstractNumId w:val="9"/>
  </w:num>
  <w:num w:numId="11" w16cid:durableId="740565193">
    <w:abstractNumId w:val="10"/>
  </w:num>
  <w:num w:numId="12" w16cid:durableId="1999116843">
    <w:abstractNumId w:val="11"/>
  </w:num>
  <w:num w:numId="13" w16cid:durableId="361248886">
    <w:abstractNumId w:val="12"/>
  </w:num>
  <w:num w:numId="14" w16cid:durableId="1452750294">
    <w:abstractNumId w:val="13"/>
  </w:num>
  <w:num w:numId="15" w16cid:durableId="238757757">
    <w:abstractNumId w:val="14"/>
  </w:num>
  <w:num w:numId="16" w16cid:durableId="380255086">
    <w:abstractNumId w:val="15"/>
  </w:num>
  <w:num w:numId="17" w16cid:durableId="636688853">
    <w:abstractNumId w:val="16"/>
  </w:num>
  <w:num w:numId="18" w16cid:durableId="960723457">
    <w:abstractNumId w:val="17"/>
  </w:num>
  <w:num w:numId="19" w16cid:durableId="978387126">
    <w:abstractNumId w:val="18"/>
  </w:num>
  <w:num w:numId="20" w16cid:durableId="1794709246">
    <w:abstractNumId w:val="19"/>
  </w:num>
  <w:num w:numId="21" w16cid:durableId="1094321753">
    <w:abstractNumId w:val="20"/>
  </w:num>
  <w:num w:numId="22" w16cid:durableId="965740386">
    <w:abstractNumId w:val="21"/>
  </w:num>
  <w:num w:numId="23" w16cid:durableId="1752120366">
    <w:abstractNumId w:val="96"/>
  </w:num>
  <w:num w:numId="24" w16cid:durableId="238557867">
    <w:abstractNumId w:val="86"/>
  </w:num>
  <w:num w:numId="25" w16cid:durableId="811143703">
    <w:abstractNumId w:val="52"/>
  </w:num>
  <w:num w:numId="26" w16cid:durableId="1385760600">
    <w:abstractNumId w:val="48"/>
  </w:num>
  <w:num w:numId="27" w16cid:durableId="193546006">
    <w:abstractNumId w:val="77"/>
  </w:num>
  <w:num w:numId="28" w16cid:durableId="1668946191">
    <w:abstractNumId w:val="73"/>
  </w:num>
  <w:num w:numId="29" w16cid:durableId="1366518203">
    <w:abstractNumId w:val="78"/>
  </w:num>
  <w:num w:numId="30" w16cid:durableId="1225798044">
    <w:abstractNumId w:val="84"/>
  </w:num>
  <w:num w:numId="31" w16cid:durableId="594019970">
    <w:abstractNumId w:val="81"/>
  </w:num>
  <w:num w:numId="32" w16cid:durableId="1285388810">
    <w:abstractNumId w:val="55"/>
  </w:num>
  <w:num w:numId="33" w16cid:durableId="1232231697">
    <w:abstractNumId w:val="39"/>
  </w:num>
  <w:num w:numId="34" w16cid:durableId="812260966">
    <w:abstractNumId w:val="42"/>
  </w:num>
  <w:num w:numId="35" w16cid:durableId="271909195">
    <w:abstractNumId w:val="93"/>
  </w:num>
  <w:num w:numId="36" w16cid:durableId="307176701">
    <w:abstractNumId w:val="49"/>
  </w:num>
  <w:num w:numId="37" w16cid:durableId="738863671">
    <w:abstractNumId w:val="54"/>
  </w:num>
  <w:num w:numId="38" w16cid:durableId="1948539151">
    <w:abstractNumId w:val="45"/>
  </w:num>
  <w:num w:numId="39" w16cid:durableId="1394429239">
    <w:abstractNumId w:val="69"/>
  </w:num>
  <w:num w:numId="40" w16cid:durableId="1966421792">
    <w:abstractNumId w:val="85"/>
  </w:num>
  <w:num w:numId="41" w16cid:durableId="1852067308">
    <w:abstractNumId w:val="90"/>
  </w:num>
  <w:num w:numId="42" w16cid:durableId="762411258">
    <w:abstractNumId w:val="51"/>
  </w:num>
  <w:num w:numId="43" w16cid:durableId="928543822">
    <w:abstractNumId w:val="87"/>
  </w:num>
  <w:num w:numId="44" w16cid:durableId="271982722">
    <w:abstractNumId w:val="43"/>
  </w:num>
  <w:num w:numId="45" w16cid:durableId="2096628590">
    <w:abstractNumId w:val="65"/>
  </w:num>
  <w:num w:numId="46" w16cid:durableId="1302997016">
    <w:abstractNumId w:val="47"/>
  </w:num>
  <w:num w:numId="47" w16cid:durableId="1650212136">
    <w:abstractNumId w:val="70"/>
  </w:num>
  <w:num w:numId="48" w16cid:durableId="1870412983">
    <w:abstractNumId w:val="67"/>
  </w:num>
  <w:num w:numId="49" w16cid:durableId="1751194064">
    <w:abstractNumId w:val="25"/>
  </w:num>
  <w:num w:numId="50" w16cid:durableId="504630992">
    <w:abstractNumId w:val="22"/>
  </w:num>
  <w:num w:numId="51" w16cid:durableId="1350639337">
    <w:abstractNumId w:val="89"/>
  </w:num>
  <w:num w:numId="52" w16cid:durableId="1782604810">
    <w:abstractNumId w:val="94"/>
  </w:num>
  <w:num w:numId="53" w16cid:durableId="1953899784">
    <w:abstractNumId w:val="30"/>
  </w:num>
  <w:num w:numId="54" w16cid:durableId="671303793">
    <w:abstractNumId w:val="44"/>
  </w:num>
  <w:num w:numId="55" w16cid:durableId="1024554168">
    <w:abstractNumId w:val="64"/>
  </w:num>
  <w:num w:numId="56" w16cid:durableId="1420057221">
    <w:abstractNumId w:val="95"/>
  </w:num>
  <w:num w:numId="57" w16cid:durableId="1186989835">
    <w:abstractNumId w:val="68"/>
  </w:num>
  <w:num w:numId="58" w16cid:durableId="1658613403">
    <w:abstractNumId w:val="71"/>
  </w:num>
  <w:num w:numId="59" w16cid:durableId="26881539">
    <w:abstractNumId w:val="27"/>
  </w:num>
  <w:num w:numId="60" w16cid:durableId="91897998">
    <w:abstractNumId w:val="82"/>
  </w:num>
  <w:num w:numId="61" w16cid:durableId="1123422871">
    <w:abstractNumId w:val="56"/>
  </w:num>
  <w:num w:numId="62" w16cid:durableId="62066318">
    <w:abstractNumId w:val="61"/>
  </w:num>
  <w:num w:numId="63" w16cid:durableId="522322957">
    <w:abstractNumId w:val="37"/>
  </w:num>
  <w:num w:numId="64" w16cid:durableId="1323508374">
    <w:abstractNumId w:val="26"/>
  </w:num>
  <w:num w:numId="65" w16cid:durableId="414395941">
    <w:abstractNumId w:val="28"/>
  </w:num>
  <w:num w:numId="66" w16cid:durableId="2123956526">
    <w:abstractNumId w:val="83"/>
  </w:num>
  <w:num w:numId="67" w16cid:durableId="130023906">
    <w:abstractNumId w:val="46"/>
  </w:num>
  <w:num w:numId="68" w16cid:durableId="843133968">
    <w:abstractNumId w:val="91"/>
  </w:num>
  <w:num w:numId="69" w16cid:durableId="1239897763">
    <w:abstractNumId w:val="31"/>
  </w:num>
  <w:num w:numId="70" w16cid:durableId="10568464">
    <w:abstractNumId w:val="97"/>
  </w:num>
  <w:num w:numId="71" w16cid:durableId="887230144">
    <w:abstractNumId w:val="24"/>
  </w:num>
  <w:num w:numId="72" w16cid:durableId="1979071673">
    <w:abstractNumId w:val="23"/>
  </w:num>
  <w:num w:numId="73" w16cid:durableId="1204755010">
    <w:abstractNumId w:val="58"/>
  </w:num>
  <w:num w:numId="74" w16cid:durableId="1044913629">
    <w:abstractNumId w:val="98"/>
  </w:num>
  <w:num w:numId="75" w16cid:durableId="908350549">
    <w:abstractNumId w:val="74"/>
  </w:num>
  <w:num w:numId="76" w16cid:durableId="1407605980">
    <w:abstractNumId w:val="36"/>
  </w:num>
  <w:num w:numId="77" w16cid:durableId="1621035153">
    <w:abstractNumId w:val="50"/>
  </w:num>
  <w:num w:numId="78" w16cid:durableId="2009671751">
    <w:abstractNumId w:val="57"/>
  </w:num>
  <w:num w:numId="79" w16cid:durableId="10032984">
    <w:abstractNumId w:val="75"/>
  </w:num>
  <w:num w:numId="80" w16cid:durableId="569654369">
    <w:abstractNumId w:val="63"/>
  </w:num>
  <w:num w:numId="81" w16cid:durableId="969361057">
    <w:abstractNumId w:val="32"/>
  </w:num>
  <w:num w:numId="82" w16cid:durableId="1991592901">
    <w:abstractNumId w:val="53"/>
  </w:num>
  <w:num w:numId="83" w16cid:durableId="1553879732">
    <w:abstractNumId w:val="92"/>
  </w:num>
  <w:num w:numId="84" w16cid:durableId="1396468907">
    <w:abstractNumId w:val="29"/>
  </w:num>
  <w:num w:numId="85" w16cid:durableId="1577007254">
    <w:abstractNumId w:val="62"/>
  </w:num>
  <w:num w:numId="86" w16cid:durableId="1846628369">
    <w:abstractNumId w:val="34"/>
  </w:num>
  <w:num w:numId="87" w16cid:durableId="1683584149">
    <w:abstractNumId w:val="72"/>
  </w:num>
  <w:num w:numId="88" w16cid:durableId="212234003">
    <w:abstractNumId w:val="60"/>
  </w:num>
  <w:num w:numId="89" w16cid:durableId="994920732">
    <w:abstractNumId w:val="80"/>
  </w:num>
  <w:num w:numId="90" w16cid:durableId="1302615323">
    <w:abstractNumId w:val="79"/>
  </w:num>
  <w:num w:numId="91" w16cid:durableId="165052049">
    <w:abstractNumId w:val="33"/>
  </w:num>
  <w:num w:numId="92" w16cid:durableId="2015717153">
    <w:abstractNumId w:val="76"/>
  </w:num>
  <w:num w:numId="93" w16cid:durableId="1992709983">
    <w:abstractNumId w:val="38"/>
  </w:num>
  <w:num w:numId="94" w16cid:durableId="1452625989">
    <w:abstractNumId w:val="41"/>
  </w:num>
  <w:num w:numId="95" w16cid:durableId="1083187530">
    <w:abstractNumId w:val="40"/>
  </w:num>
  <w:num w:numId="96" w16cid:durableId="1169520884">
    <w:abstractNumId w:val="59"/>
  </w:num>
  <w:num w:numId="97" w16cid:durableId="60448716">
    <w:abstractNumId w:val="88"/>
  </w:num>
  <w:num w:numId="98" w16cid:durableId="1824391868">
    <w:abstractNumId w:val="66"/>
  </w:num>
  <w:num w:numId="99" w16cid:durableId="3210793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53292"/>
    <w:rsid w:val="00065295"/>
    <w:rsid w:val="00086DF6"/>
    <w:rsid w:val="00087030"/>
    <w:rsid w:val="000932CF"/>
    <w:rsid w:val="00094F4B"/>
    <w:rsid w:val="00095171"/>
    <w:rsid w:val="000A3295"/>
    <w:rsid w:val="000D4D00"/>
    <w:rsid w:val="000F14EE"/>
    <w:rsid w:val="000F336D"/>
    <w:rsid w:val="000F4788"/>
    <w:rsid w:val="00110C0F"/>
    <w:rsid w:val="0012107C"/>
    <w:rsid w:val="00131655"/>
    <w:rsid w:val="0017459B"/>
    <w:rsid w:val="00194D3E"/>
    <w:rsid w:val="001A183F"/>
    <w:rsid w:val="00200B88"/>
    <w:rsid w:val="002505FB"/>
    <w:rsid w:val="00253B9D"/>
    <w:rsid w:val="00293B83"/>
    <w:rsid w:val="00295066"/>
    <w:rsid w:val="002952AD"/>
    <w:rsid w:val="002A0015"/>
    <w:rsid w:val="002A4250"/>
    <w:rsid w:val="002A4640"/>
    <w:rsid w:val="002B444C"/>
    <w:rsid w:val="002F2A06"/>
    <w:rsid w:val="00303BE1"/>
    <w:rsid w:val="0031634A"/>
    <w:rsid w:val="003279C1"/>
    <w:rsid w:val="00327BEF"/>
    <w:rsid w:val="0036157E"/>
    <w:rsid w:val="00373356"/>
    <w:rsid w:val="00377E1F"/>
    <w:rsid w:val="00380F3D"/>
    <w:rsid w:val="0038539E"/>
    <w:rsid w:val="003C3B65"/>
    <w:rsid w:val="003C6AED"/>
    <w:rsid w:val="003D0F67"/>
    <w:rsid w:val="003F78E2"/>
    <w:rsid w:val="004242EC"/>
    <w:rsid w:val="004416AD"/>
    <w:rsid w:val="00445CC0"/>
    <w:rsid w:val="00473D74"/>
    <w:rsid w:val="00485D78"/>
    <w:rsid w:val="004945B4"/>
    <w:rsid w:val="004A4994"/>
    <w:rsid w:val="004D281F"/>
    <w:rsid w:val="004E4B02"/>
    <w:rsid w:val="005324BB"/>
    <w:rsid w:val="005469E3"/>
    <w:rsid w:val="0058554C"/>
    <w:rsid w:val="005B2C0E"/>
    <w:rsid w:val="005C1724"/>
    <w:rsid w:val="005C5980"/>
    <w:rsid w:val="005E1FD8"/>
    <w:rsid w:val="005E79E1"/>
    <w:rsid w:val="00605E87"/>
    <w:rsid w:val="0063406B"/>
    <w:rsid w:val="00645151"/>
    <w:rsid w:val="006578E8"/>
    <w:rsid w:val="006956F2"/>
    <w:rsid w:val="00695DDC"/>
    <w:rsid w:val="00696E6A"/>
    <w:rsid w:val="006A3CE7"/>
    <w:rsid w:val="006A447B"/>
    <w:rsid w:val="006C596E"/>
    <w:rsid w:val="006E3391"/>
    <w:rsid w:val="00703C7C"/>
    <w:rsid w:val="00704FF0"/>
    <w:rsid w:val="0070673F"/>
    <w:rsid w:val="007175D1"/>
    <w:rsid w:val="007202F9"/>
    <w:rsid w:val="00720409"/>
    <w:rsid w:val="007279FB"/>
    <w:rsid w:val="0073495E"/>
    <w:rsid w:val="00746831"/>
    <w:rsid w:val="00777DAD"/>
    <w:rsid w:val="0078546C"/>
    <w:rsid w:val="007879DB"/>
    <w:rsid w:val="007922A9"/>
    <w:rsid w:val="007A688A"/>
    <w:rsid w:val="007C10B3"/>
    <w:rsid w:val="007F1401"/>
    <w:rsid w:val="008177D9"/>
    <w:rsid w:val="00824188"/>
    <w:rsid w:val="008338CC"/>
    <w:rsid w:val="00854090"/>
    <w:rsid w:val="00854CAE"/>
    <w:rsid w:val="00862165"/>
    <w:rsid w:val="008672F5"/>
    <w:rsid w:val="00870FBE"/>
    <w:rsid w:val="00877532"/>
    <w:rsid w:val="008A188A"/>
    <w:rsid w:val="008F51C9"/>
    <w:rsid w:val="00903597"/>
    <w:rsid w:val="00915EF9"/>
    <w:rsid w:val="009A7421"/>
    <w:rsid w:val="009C1859"/>
    <w:rsid w:val="009C3989"/>
    <w:rsid w:val="009D7C86"/>
    <w:rsid w:val="009F0B6E"/>
    <w:rsid w:val="00A32A18"/>
    <w:rsid w:val="00A44FBB"/>
    <w:rsid w:val="00A56D1A"/>
    <w:rsid w:val="00A831A6"/>
    <w:rsid w:val="00A926F0"/>
    <w:rsid w:val="00AA6446"/>
    <w:rsid w:val="00AA7354"/>
    <w:rsid w:val="00AB5E70"/>
    <w:rsid w:val="00AD5CC2"/>
    <w:rsid w:val="00B203B2"/>
    <w:rsid w:val="00B44F86"/>
    <w:rsid w:val="00B462D3"/>
    <w:rsid w:val="00B850EE"/>
    <w:rsid w:val="00BB5CBB"/>
    <w:rsid w:val="00BC2A58"/>
    <w:rsid w:val="00BE24AB"/>
    <w:rsid w:val="00BF515A"/>
    <w:rsid w:val="00C2183D"/>
    <w:rsid w:val="00C22B23"/>
    <w:rsid w:val="00C22E22"/>
    <w:rsid w:val="00C32127"/>
    <w:rsid w:val="00CA0F27"/>
    <w:rsid w:val="00CD6299"/>
    <w:rsid w:val="00D25799"/>
    <w:rsid w:val="00D26041"/>
    <w:rsid w:val="00D73EC0"/>
    <w:rsid w:val="00D841F7"/>
    <w:rsid w:val="00D84C72"/>
    <w:rsid w:val="00DD27DA"/>
    <w:rsid w:val="00DE0414"/>
    <w:rsid w:val="00DE1699"/>
    <w:rsid w:val="00DE400C"/>
    <w:rsid w:val="00DE6A6E"/>
    <w:rsid w:val="00DF0D32"/>
    <w:rsid w:val="00DF67A3"/>
    <w:rsid w:val="00E20190"/>
    <w:rsid w:val="00E22177"/>
    <w:rsid w:val="00E30D71"/>
    <w:rsid w:val="00E311D9"/>
    <w:rsid w:val="00E43089"/>
    <w:rsid w:val="00E532DF"/>
    <w:rsid w:val="00E539DF"/>
    <w:rsid w:val="00E53B8B"/>
    <w:rsid w:val="00E55B50"/>
    <w:rsid w:val="00E62D09"/>
    <w:rsid w:val="00E653F0"/>
    <w:rsid w:val="00E7759B"/>
    <w:rsid w:val="00E82383"/>
    <w:rsid w:val="00EB108C"/>
    <w:rsid w:val="00EB25B2"/>
    <w:rsid w:val="00EC084F"/>
    <w:rsid w:val="00EC099B"/>
    <w:rsid w:val="00ED2242"/>
    <w:rsid w:val="00ED349C"/>
    <w:rsid w:val="00EE7420"/>
    <w:rsid w:val="00F232E7"/>
    <w:rsid w:val="00F247C6"/>
    <w:rsid w:val="00F2556B"/>
    <w:rsid w:val="00F30AB8"/>
    <w:rsid w:val="00F31E8E"/>
    <w:rsid w:val="00F33A5B"/>
    <w:rsid w:val="00F409EF"/>
    <w:rsid w:val="00F5101D"/>
    <w:rsid w:val="00F5459B"/>
    <w:rsid w:val="00F57389"/>
    <w:rsid w:val="00F8585B"/>
    <w:rsid w:val="00F86D3D"/>
    <w:rsid w:val="00FC0645"/>
    <w:rsid w:val="00FC5F70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18</TotalTime>
  <Pages>7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8</cp:revision>
  <dcterms:created xsi:type="dcterms:W3CDTF">2026-02-19T12:40:00Z</dcterms:created>
  <dcterms:modified xsi:type="dcterms:W3CDTF">2026-02-23T19:25:00Z</dcterms:modified>
</cp:coreProperties>
</file>